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44" w:rsidRPr="009C75ED" w:rsidRDefault="008C3644" w:rsidP="000109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6E04">
        <w:rPr>
          <w:rFonts w:ascii="Arial" w:hAnsi="Arial" w:cs="Arial"/>
          <w:b/>
          <w:bCs/>
          <w:sz w:val="28"/>
          <w:szCs w:val="28"/>
        </w:rPr>
        <w:t xml:space="preserve">Busta B </w:t>
      </w: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136E04">
        <w:rPr>
          <w:rFonts w:ascii="Arial" w:hAnsi="Arial" w:cs="Arial"/>
          <w:b/>
          <w:bCs/>
          <w:sz w:val="28"/>
          <w:szCs w:val="28"/>
        </w:rPr>
        <w:t>Offerta Tecnica</w:t>
      </w:r>
    </w:p>
    <w:p w:rsidR="008C3644" w:rsidRPr="009F7BA8" w:rsidRDefault="008C3644" w:rsidP="000109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C3644" w:rsidRDefault="008C3644" w:rsidP="00D93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AL COMUNE DI URBANIA</w:t>
      </w:r>
    </w:p>
    <w:p w:rsidR="008C3644" w:rsidRDefault="008C3644" w:rsidP="00D93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C3644" w:rsidRDefault="008C3644" w:rsidP="00D93B4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606561">
        <w:rPr>
          <w:rFonts w:ascii="Arial" w:hAnsi="Arial" w:cs="Arial"/>
          <w:b/>
          <w:bCs/>
          <w:iCs/>
          <w:sz w:val="22"/>
          <w:szCs w:val="22"/>
        </w:rPr>
        <w:t>Oggetto: Procedura aperta  per l’appalto dei servizi assicurativi del Comune di Urbania   periodo 30.0</w:t>
      </w:r>
      <w:r>
        <w:rPr>
          <w:rFonts w:ascii="Arial" w:hAnsi="Arial" w:cs="Arial"/>
          <w:b/>
          <w:bCs/>
          <w:iCs/>
          <w:sz w:val="22"/>
          <w:szCs w:val="22"/>
        </w:rPr>
        <w:t>9</w:t>
      </w:r>
      <w:r w:rsidRPr="00606561">
        <w:rPr>
          <w:rFonts w:ascii="Arial" w:hAnsi="Arial" w:cs="Arial"/>
          <w:b/>
          <w:bCs/>
          <w:iCs/>
          <w:sz w:val="22"/>
          <w:szCs w:val="22"/>
        </w:rPr>
        <w:t>.2018 al  3</w:t>
      </w:r>
      <w:r>
        <w:rPr>
          <w:rFonts w:ascii="Arial" w:hAnsi="Arial" w:cs="Arial"/>
          <w:b/>
          <w:bCs/>
          <w:iCs/>
          <w:sz w:val="22"/>
          <w:szCs w:val="22"/>
        </w:rPr>
        <w:t>1.12.2020</w:t>
      </w:r>
      <w:bookmarkStart w:id="0" w:name="_GoBack"/>
      <w:bookmarkEnd w:id="0"/>
      <w:r w:rsidRPr="00606561">
        <w:rPr>
          <w:rFonts w:ascii="Arial" w:hAnsi="Arial" w:cs="Arial"/>
          <w:b/>
          <w:bCs/>
          <w:iCs/>
          <w:sz w:val="22"/>
          <w:szCs w:val="22"/>
        </w:rPr>
        <w:t xml:space="preserve"> suddiviso in nr. 6 lotti.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8C3644" w:rsidRDefault="008C3644" w:rsidP="0001096F">
      <w:pPr>
        <w:pStyle w:val="titolo4"/>
        <w:spacing w:line="360" w:lineRule="auto"/>
        <w:jc w:val="both"/>
        <w:rPr>
          <w:b w:val="0"/>
          <w:bCs w:val="0"/>
          <w:sz w:val="20"/>
          <w:szCs w:val="20"/>
        </w:rPr>
      </w:pPr>
    </w:p>
    <w:p w:rsidR="008C3644" w:rsidRDefault="008C3644" w:rsidP="0001096F">
      <w:pPr>
        <w:pStyle w:val="titolo4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Il/La sottoscritto/a </w:t>
      </w:r>
      <w:r w:rsidRPr="00D85095">
        <w:rPr>
          <w:b w:val="0"/>
          <w:bCs w:val="0"/>
          <w:sz w:val="20"/>
          <w:szCs w:val="20"/>
        </w:rPr>
        <w:t>_____</w:t>
      </w:r>
      <w:r>
        <w:rPr>
          <w:b w:val="0"/>
          <w:bCs w:val="0"/>
          <w:sz w:val="20"/>
          <w:szCs w:val="20"/>
        </w:rPr>
        <w:t>___</w:t>
      </w:r>
      <w:r w:rsidRPr="00D85095">
        <w:rPr>
          <w:b w:val="0"/>
          <w:bCs w:val="0"/>
          <w:sz w:val="20"/>
          <w:szCs w:val="20"/>
        </w:rPr>
        <w:t>_________________________________________________________</w:t>
      </w:r>
      <w:r>
        <w:rPr>
          <w:b w:val="0"/>
          <w:bCs w:val="0"/>
          <w:sz w:val="20"/>
          <w:szCs w:val="20"/>
        </w:rPr>
        <w:t>____</w:t>
      </w:r>
      <w:r w:rsidRPr="00D85095">
        <w:rPr>
          <w:b w:val="0"/>
          <w:bCs w:val="0"/>
          <w:sz w:val="20"/>
          <w:szCs w:val="20"/>
        </w:rPr>
        <w:t xml:space="preserve">_  </w:t>
      </w:r>
      <w:r>
        <w:rPr>
          <w:b w:val="0"/>
          <w:bCs w:val="0"/>
          <w:sz w:val="20"/>
          <w:szCs w:val="20"/>
        </w:rPr>
        <w:t xml:space="preserve">nato/a a </w:t>
      </w:r>
      <w:r w:rsidRPr="00D85095">
        <w:rPr>
          <w:b w:val="0"/>
          <w:bCs w:val="0"/>
          <w:sz w:val="20"/>
          <w:szCs w:val="20"/>
        </w:rPr>
        <w:t xml:space="preserve"> _____________________________________________________ </w:t>
      </w:r>
      <w:r>
        <w:rPr>
          <w:b w:val="0"/>
          <w:bCs w:val="0"/>
          <w:sz w:val="20"/>
          <w:szCs w:val="20"/>
        </w:rPr>
        <w:t xml:space="preserve">il </w:t>
      </w:r>
      <w:r w:rsidRPr="00D85095">
        <w:rPr>
          <w:b w:val="0"/>
          <w:bCs w:val="0"/>
          <w:sz w:val="20"/>
          <w:szCs w:val="20"/>
        </w:rPr>
        <w:t>____________</w:t>
      </w:r>
      <w:r>
        <w:rPr>
          <w:b w:val="0"/>
          <w:bCs w:val="0"/>
          <w:sz w:val="20"/>
          <w:szCs w:val="20"/>
        </w:rPr>
        <w:t>________</w:t>
      </w:r>
      <w:r w:rsidRPr="00D85095">
        <w:rPr>
          <w:b w:val="0"/>
          <w:bCs w:val="0"/>
          <w:sz w:val="20"/>
          <w:szCs w:val="20"/>
        </w:rPr>
        <w:t xml:space="preserve">____ </w:t>
      </w:r>
    </w:p>
    <w:p w:rsidR="008C3644" w:rsidRDefault="008C3644" w:rsidP="0001096F">
      <w:pPr>
        <w:pStyle w:val="titolo4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nella sua qualità di </w:t>
      </w:r>
      <w:r w:rsidRPr="00D85095">
        <w:rPr>
          <w:b w:val="0"/>
          <w:bCs w:val="0"/>
          <w:sz w:val="20"/>
          <w:szCs w:val="20"/>
        </w:rPr>
        <w:t xml:space="preserve"> ___________________________</w:t>
      </w:r>
      <w:r>
        <w:rPr>
          <w:b w:val="0"/>
          <w:bCs w:val="0"/>
          <w:sz w:val="20"/>
          <w:szCs w:val="20"/>
        </w:rPr>
        <w:t>___________</w:t>
      </w:r>
      <w:r w:rsidRPr="00D85095">
        <w:rPr>
          <w:b w:val="0"/>
          <w:bCs w:val="0"/>
          <w:sz w:val="20"/>
          <w:szCs w:val="20"/>
        </w:rPr>
        <w:t>__</w:t>
      </w:r>
      <w:r>
        <w:rPr>
          <w:b w:val="0"/>
          <w:bCs w:val="0"/>
          <w:sz w:val="20"/>
          <w:szCs w:val="20"/>
        </w:rPr>
        <w:t>_________________</w:t>
      </w:r>
      <w:r w:rsidRPr="00D85095">
        <w:rPr>
          <w:b w:val="0"/>
          <w:bCs w:val="0"/>
          <w:sz w:val="20"/>
          <w:szCs w:val="20"/>
        </w:rPr>
        <w:t>_</w:t>
      </w:r>
      <w:r>
        <w:rPr>
          <w:b w:val="0"/>
          <w:bCs w:val="0"/>
          <w:sz w:val="20"/>
          <w:szCs w:val="20"/>
        </w:rPr>
        <w:t xml:space="preserve"> </w:t>
      </w:r>
      <w:r w:rsidRPr="00D85095">
        <w:rPr>
          <w:b w:val="0"/>
          <w:bCs w:val="0"/>
          <w:sz w:val="20"/>
          <w:szCs w:val="20"/>
        </w:rPr>
        <w:t>(</w:t>
      </w:r>
      <w:r>
        <w:rPr>
          <w:b w:val="0"/>
          <w:bCs w:val="0"/>
          <w:sz w:val="20"/>
          <w:szCs w:val="20"/>
        </w:rPr>
        <w:t>carica sociale) (</w:t>
      </w:r>
      <w:r w:rsidRPr="00D85095">
        <w:rPr>
          <w:b w:val="0"/>
          <w:bCs w:val="0"/>
          <w:i/>
          <w:iCs/>
          <w:sz w:val="20"/>
          <w:szCs w:val="20"/>
        </w:rPr>
        <w:t>eventualmente</w:t>
      </w:r>
      <w:r w:rsidRPr="00D85095">
        <w:rPr>
          <w:b w:val="0"/>
          <w:bCs w:val="0"/>
          <w:sz w:val="20"/>
          <w:szCs w:val="20"/>
        </w:rPr>
        <w:t xml:space="preserve">) giusta </w:t>
      </w:r>
      <w:r>
        <w:rPr>
          <w:b w:val="0"/>
          <w:bCs w:val="0"/>
          <w:sz w:val="20"/>
          <w:szCs w:val="20"/>
        </w:rPr>
        <w:t xml:space="preserve">procura generale/speciale </w:t>
      </w:r>
      <w:r w:rsidRPr="00D85095">
        <w:rPr>
          <w:b w:val="0"/>
          <w:bCs w:val="0"/>
          <w:sz w:val="20"/>
          <w:szCs w:val="20"/>
        </w:rPr>
        <w:t xml:space="preserve">n. rep. ________________del ______________________ </w:t>
      </w:r>
      <w:r>
        <w:rPr>
          <w:b w:val="0"/>
          <w:bCs w:val="0"/>
          <w:sz w:val="20"/>
          <w:szCs w:val="20"/>
        </w:rPr>
        <w:t>della società ____________________________________________________________________________ con sede legale _________________________________________________________________________</w:t>
      </w:r>
    </w:p>
    <w:p w:rsidR="008C3644" w:rsidRDefault="008C3644" w:rsidP="0001096F">
      <w:pPr>
        <w:pStyle w:val="titolo4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con sede operativa ______________________________________________________________________</w:t>
      </w:r>
      <w:r w:rsidRPr="00D85095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con C.F. n. _________________________________________ con P.I. _____________________________ </w:t>
      </w:r>
    </w:p>
    <w:p w:rsidR="008C3644" w:rsidRDefault="008C3644" w:rsidP="0001096F">
      <w:pPr>
        <w:pStyle w:val="titolo4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in relazione al </w:t>
      </w:r>
      <w:r w:rsidRPr="00197C65">
        <w:rPr>
          <w:bCs w:val="0"/>
          <w:sz w:val="20"/>
          <w:szCs w:val="20"/>
        </w:rPr>
        <w:t xml:space="preserve">Lotto </w:t>
      </w:r>
      <w:r>
        <w:rPr>
          <w:bCs w:val="0"/>
          <w:sz w:val="20"/>
          <w:szCs w:val="20"/>
        </w:rPr>
        <w:t>RCT_O</w:t>
      </w:r>
    </w:p>
    <w:p w:rsidR="008C3644" w:rsidRDefault="008C3644" w:rsidP="0001096F">
      <w:pPr>
        <w:pStyle w:val="titolo4"/>
        <w:spacing w:line="360" w:lineRule="auto"/>
        <w:rPr>
          <w:bCs w:val="0"/>
          <w:sz w:val="20"/>
          <w:szCs w:val="20"/>
        </w:rPr>
      </w:pPr>
    </w:p>
    <w:p w:rsidR="008C3644" w:rsidRDefault="008C3644" w:rsidP="0001096F">
      <w:pPr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</w:rPr>
        <w:t xml:space="preserve">Dichiara che </w:t>
      </w:r>
      <w:r w:rsidRPr="0001096F">
        <w:rPr>
          <w:rFonts w:ascii="Arial" w:hAnsi="Arial"/>
          <w:b/>
        </w:rPr>
        <w:t>s</w:t>
      </w:r>
      <w:r w:rsidRPr="0001096F">
        <w:rPr>
          <w:rFonts w:ascii="Arial" w:hAnsi="Arial"/>
          <w:b/>
          <w:color w:val="000000"/>
          <w:u w:val="single"/>
        </w:rPr>
        <w:t>i intende</w:t>
      </w:r>
      <w:r>
        <w:rPr>
          <w:rFonts w:ascii="Arial" w:hAnsi="Arial"/>
          <w:b/>
          <w:color w:val="000000"/>
          <w:u w:val="single"/>
        </w:rPr>
        <w:t xml:space="preserve"> integralmente richiamato ed accettato il capitolato di polizza di assicurazione della responsabilità civile.</w:t>
      </w:r>
    </w:p>
    <w:p w:rsidR="008C3644" w:rsidRDefault="008C3644">
      <w:pPr>
        <w:jc w:val="both"/>
        <w:rPr>
          <w:rFonts w:ascii="Arial" w:hAnsi="Arial"/>
        </w:rPr>
      </w:pPr>
    </w:p>
    <w:p w:rsidR="008C3644" w:rsidRPr="00FE0DB2" w:rsidRDefault="008C3644" w:rsidP="00F875A1">
      <w:pPr>
        <w:pStyle w:val="ListParagraph"/>
        <w:jc w:val="center"/>
        <w:rPr>
          <w:b/>
          <w:u w:val="single"/>
        </w:rPr>
      </w:pPr>
      <w:r w:rsidRPr="00FE0DB2">
        <w:rPr>
          <w:b/>
          <w:u w:val="single"/>
        </w:rPr>
        <w:t>IMPORTO FRANCHIGIA</w:t>
      </w:r>
    </w:p>
    <w:p w:rsidR="008C3644" w:rsidRPr="004934C0" w:rsidRDefault="008C3644" w:rsidP="005F7B1C">
      <w:pPr>
        <w:pStyle w:val="ListParagraph"/>
        <w:rPr>
          <w:b/>
          <w:color w:val="FF0000"/>
          <w:u w:val="single"/>
        </w:rPr>
      </w:pPr>
      <w:r w:rsidRPr="004934C0">
        <w:rPr>
          <w:b/>
          <w:color w:val="FF0000"/>
        </w:rPr>
        <w:t>Inserire il valore di franchigia offerta</w:t>
      </w:r>
    </w:p>
    <w:p w:rsidR="008C3644" w:rsidRPr="00FE0DB2" w:rsidRDefault="008C3644" w:rsidP="00F875A1">
      <w:pPr>
        <w:pStyle w:val="ListParagrap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0"/>
        <w:gridCol w:w="4889"/>
      </w:tblGrid>
      <w:tr w:rsidR="008C3644" w:rsidTr="00512A8B">
        <w:tc>
          <w:tcPr>
            <w:tcW w:w="4780" w:type="dxa"/>
          </w:tcPr>
          <w:p w:rsidR="008C3644" w:rsidRPr="00FE0DB2" w:rsidRDefault="008C3644" w:rsidP="00512A8B">
            <w:pPr>
              <w:pStyle w:val="ListParagraph"/>
            </w:pPr>
            <w:r>
              <w:t xml:space="preserve">Franchigia Offerta </w:t>
            </w:r>
          </w:p>
        </w:tc>
        <w:tc>
          <w:tcPr>
            <w:tcW w:w="4889" w:type="dxa"/>
          </w:tcPr>
          <w:p w:rsidR="008C3644" w:rsidRPr="00FE0DB2" w:rsidRDefault="008C3644" w:rsidP="00512A8B">
            <w:pPr>
              <w:pStyle w:val="ListParagraph"/>
            </w:pPr>
            <w:r>
              <w:t>€ …………</w:t>
            </w:r>
          </w:p>
        </w:tc>
      </w:tr>
      <w:tr w:rsidR="008C3644" w:rsidTr="00512A8B">
        <w:tc>
          <w:tcPr>
            <w:tcW w:w="4780" w:type="dxa"/>
          </w:tcPr>
          <w:p w:rsidR="008C3644" w:rsidRPr="00FE0DB2" w:rsidRDefault="008C3644" w:rsidP="00512A8B">
            <w:pPr>
              <w:pStyle w:val="ListParagraph"/>
            </w:pPr>
            <w:r w:rsidRPr="00FE0DB2">
              <w:t>Massima franchigia permessa</w:t>
            </w:r>
          </w:p>
        </w:tc>
        <w:tc>
          <w:tcPr>
            <w:tcW w:w="4889" w:type="dxa"/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3</w:t>
            </w:r>
            <w:r w:rsidRPr="00FE0DB2">
              <w:t>.000,00</w:t>
            </w:r>
          </w:p>
        </w:tc>
      </w:tr>
    </w:tbl>
    <w:p w:rsidR="008C3644" w:rsidRDefault="008C3644" w:rsidP="00F875A1">
      <w:pPr>
        <w:pStyle w:val="ListParagraph"/>
      </w:pPr>
      <w:r w:rsidRPr="00FE0DB2">
        <w:t xml:space="preserve"> </w:t>
      </w:r>
    </w:p>
    <w:p w:rsidR="008C3644" w:rsidRPr="00FE0DB2" w:rsidRDefault="008C3644" w:rsidP="00F875A1">
      <w:pPr>
        <w:pStyle w:val="ListParagraph"/>
        <w:rPr>
          <w:b/>
          <w:u w:val="single"/>
        </w:rPr>
      </w:pPr>
      <w:r>
        <w:t>Inserire il valore di franchigia offerta</w:t>
      </w:r>
    </w:p>
    <w:p w:rsidR="008C3644" w:rsidRPr="00FE0DB2" w:rsidRDefault="008C3644" w:rsidP="00F875A1">
      <w:pPr>
        <w:pStyle w:val="ListParagraph"/>
        <w:jc w:val="center"/>
        <w:rPr>
          <w:b/>
          <w:u w:val="single"/>
        </w:rPr>
      </w:pPr>
      <w:r w:rsidRPr="00FE0DB2">
        <w:rPr>
          <w:b/>
          <w:u w:val="single"/>
        </w:rPr>
        <w:t>TIPOLOGIA DI FRANCHIGIA</w:t>
      </w:r>
    </w:p>
    <w:p w:rsidR="008C3644" w:rsidRPr="00560F23" w:rsidRDefault="008C3644" w:rsidP="005F7B1C">
      <w:pPr>
        <w:pStyle w:val="ListParagraph"/>
        <w:rPr>
          <w:b/>
          <w:color w:val="FF0000"/>
        </w:rPr>
      </w:pPr>
      <w:r w:rsidRPr="00560F23">
        <w:rPr>
          <w:b/>
          <w:color w:val="FF0000"/>
        </w:rPr>
        <w:t>Barrare la casella relativa al tipo di franchigia prestata</w:t>
      </w:r>
    </w:p>
    <w:p w:rsidR="008C3644" w:rsidRPr="00FE0DB2" w:rsidRDefault="008C3644" w:rsidP="00F875A1">
      <w:pPr>
        <w:pStyle w:val="ListParagrap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0"/>
        <w:gridCol w:w="4889"/>
      </w:tblGrid>
      <w:tr w:rsidR="008C3644" w:rsidTr="0001096F">
        <w:tc>
          <w:tcPr>
            <w:tcW w:w="4780" w:type="dxa"/>
          </w:tcPr>
          <w:p w:rsidR="008C3644" w:rsidRPr="00FE0DB2" w:rsidRDefault="008C3644" w:rsidP="00512A8B">
            <w:pPr>
              <w:pStyle w:val="ListParagraph"/>
            </w:pPr>
            <w:r w:rsidRPr="00FE0DB2">
              <w:t xml:space="preserve">Franchigia frontale </w:t>
            </w:r>
          </w:p>
        </w:tc>
        <w:tc>
          <w:tcPr>
            <w:tcW w:w="4889" w:type="dxa"/>
          </w:tcPr>
          <w:p w:rsidR="008C3644" w:rsidRPr="00FE0DB2" w:rsidRDefault="008C3644" w:rsidP="0001096F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8C3644" w:rsidTr="00512A8B">
        <w:tc>
          <w:tcPr>
            <w:tcW w:w="4780" w:type="dxa"/>
          </w:tcPr>
          <w:p w:rsidR="008C3644" w:rsidRPr="00FE0DB2" w:rsidRDefault="008C3644" w:rsidP="00512A8B">
            <w:pPr>
              <w:pStyle w:val="ListParagraph"/>
            </w:pPr>
            <w:r w:rsidRPr="00FE0DB2">
              <w:t xml:space="preserve">S.I.R. (SELF INSURANCE RETENTION) </w:t>
            </w:r>
          </w:p>
        </w:tc>
        <w:tc>
          <w:tcPr>
            <w:tcW w:w="4889" w:type="dxa"/>
          </w:tcPr>
          <w:p w:rsidR="008C3644" w:rsidRPr="00FE0DB2" w:rsidRDefault="008C3644" w:rsidP="0001096F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:rsidR="008C3644" w:rsidRDefault="008C3644" w:rsidP="00F875A1">
      <w:pPr>
        <w:pStyle w:val="ListParagraph"/>
      </w:pPr>
      <w:r w:rsidRPr="00FE0DB2">
        <w:t xml:space="preserve"> </w:t>
      </w:r>
      <w:r>
        <w:t>Barrare la casella relativa al tipo di franchigia prestata</w:t>
      </w:r>
    </w:p>
    <w:p w:rsidR="008C3644" w:rsidRPr="00FE0DB2" w:rsidRDefault="008C3644" w:rsidP="00F875A1">
      <w:pPr>
        <w:pStyle w:val="ListParagraph"/>
      </w:pPr>
    </w:p>
    <w:p w:rsidR="008C3644" w:rsidRPr="00FE0DB2" w:rsidRDefault="008C3644" w:rsidP="00F875A1">
      <w:pPr>
        <w:pStyle w:val="ListParagraph"/>
      </w:pPr>
    </w:p>
    <w:p w:rsidR="008C3644" w:rsidRPr="00FE0DB2" w:rsidRDefault="008C3644" w:rsidP="00F875A1">
      <w:pPr>
        <w:pStyle w:val="ListParagraph"/>
        <w:jc w:val="center"/>
        <w:rPr>
          <w:b/>
          <w:u w:val="single"/>
        </w:rPr>
      </w:pPr>
      <w:r w:rsidRPr="00FE0DB2">
        <w:rPr>
          <w:b/>
          <w:u w:val="single"/>
        </w:rPr>
        <w:t>MASSIMALE</w:t>
      </w:r>
    </w:p>
    <w:p w:rsidR="008C3644" w:rsidRDefault="008C3644" w:rsidP="005F7B1C">
      <w:pPr>
        <w:pStyle w:val="ListParagraph"/>
        <w:rPr>
          <w:b/>
          <w:color w:val="FF0000"/>
        </w:rPr>
      </w:pPr>
      <w:r w:rsidRPr="004934C0">
        <w:rPr>
          <w:b/>
          <w:color w:val="FF0000"/>
        </w:rPr>
        <w:t>Barrare la casella relativa al massimale prescelto</w:t>
      </w:r>
    </w:p>
    <w:p w:rsidR="008C3644" w:rsidRDefault="008C3644" w:rsidP="00F875A1">
      <w:pPr>
        <w:pStyle w:val="ListParagraph"/>
      </w:pPr>
    </w:p>
    <w:p w:rsidR="008C3644" w:rsidRDefault="008C3644" w:rsidP="00F875A1">
      <w:pPr>
        <w:pStyle w:val="ListParagrap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18"/>
        <w:gridCol w:w="3402"/>
        <w:gridCol w:w="4819"/>
      </w:tblGrid>
      <w:tr w:rsidR="008C3644" w:rsidTr="00512A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01096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t>Responsabilità Civile verso Terzi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12A8B">
            <w:pPr>
              <w:pStyle w:val="ListParagraph"/>
            </w:pPr>
            <w:r w:rsidRPr="00FE0DB2">
              <w:t>€.5.000.000,00 per ogni sinistro, con il limite di</w:t>
            </w:r>
          </w:p>
        </w:tc>
      </w:tr>
      <w:tr w:rsidR="008C3644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12A8B">
            <w:pPr>
              <w:pStyle w:val="ListParagraph"/>
            </w:pPr>
            <w:r w:rsidRPr="00FE0DB2">
              <w:t>€.5.000.000,00 per ogni persona lesa e</w:t>
            </w:r>
          </w:p>
        </w:tc>
      </w:tr>
      <w:tr w:rsidR="008C3644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12A8B">
            <w:pPr>
              <w:pStyle w:val="ListParagraph"/>
            </w:pPr>
            <w:r w:rsidRPr="00FE0DB2">
              <w:t>€.5.000.000,00 per danni a cose</w:t>
            </w:r>
          </w:p>
        </w:tc>
      </w:tr>
      <w:tr w:rsidR="008C3644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  <w:r w:rsidRPr="00FE0DB2">
              <w:t>Responsabilità Civile verso i Prestatori di Lavoro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12A8B">
            <w:pPr>
              <w:pStyle w:val="ListParagraph"/>
            </w:pPr>
            <w:r w:rsidRPr="00FE0DB2">
              <w:t>€.5.000.000,00 per ogni sinistro, con il limite di</w:t>
            </w:r>
          </w:p>
        </w:tc>
      </w:tr>
      <w:tr w:rsidR="008C3644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5.0</w:t>
            </w:r>
            <w:r w:rsidRPr="00FE0DB2">
              <w:t>00.000,00 per persona lesa.</w:t>
            </w:r>
          </w:p>
        </w:tc>
      </w:tr>
      <w:tr w:rsidR="008C3644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  <w:r w:rsidRPr="00FE0DB2">
              <w:t>Limite aggregato per evento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12A8B">
            <w:pPr>
              <w:pStyle w:val="ListParagraph"/>
            </w:pPr>
            <w:r w:rsidRPr="00FE0DB2">
              <w:t>€.10.000.000,00</w:t>
            </w:r>
          </w:p>
        </w:tc>
      </w:tr>
    </w:tbl>
    <w:p w:rsidR="008C3644" w:rsidRDefault="008C3644" w:rsidP="00F875A1">
      <w:pPr>
        <w:pStyle w:val="ListParagraph"/>
      </w:pPr>
    </w:p>
    <w:p w:rsidR="008C3644" w:rsidRDefault="008C3644" w:rsidP="00F875A1">
      <w:pPr>
        <w:pStyle w:val="ListParagrap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18"/>
        <w:gridCol w:w="3402"/>
        <w:gridCol w:w="4819"/>
      </w:tblGrid>
      <w:tr w:rsidR="008C3644" w:rsidTr="00512A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01096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t>Responsabilità Civile verso Terzi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6</w:t>
            </w:r>
            <w:r w:rsidRPr="00FE0DB2">
              <w:t>.500.000,00 per ogni sinistro, con il limite di</w:t>
            </w:r>
          </w:p>
        </w:tc>
      </w:tr>
      <w:tr w:rsidR="008C3644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6</w:t>
            </w:r>
            <w:r w:rsidRPr="00FE0DB2">
              <w:t>.500.000,00 per ogni persona lesa e</w:t>
            </w:r>
          </w:p>
        </w:tc>
      </w:tr>
      <w:tr w:rsidR="008C3644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6</w:t>
            </w:r>
            <w:r w:rsidRPr="00FE0DB2">
              <w:t>.500.000,00 per danni a cose</w:t>
            </w:r>
          </w:p>
        </w:tc>
      </w:tr>
      <w:tr w:rsidR="008C3644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  <w:r w:rsidRPr="00FE0DB2">
              <w:t>Responsabilità Civile verso i Prestatori di Lavoro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6</w:t>
            </w:r>
            <w:r w:rsidRPr="00FE0DB2">
              <w:t>.500.000,00 per ogni sinistro, con il limite di</w:t>
            </w:r>
          </w:p>
        </w:tc>
      </w:tr>
      <w:tr w:rsidR="008C3644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6</w:t>
            </w:r>
            <w:r w:rsidRPr="00FE0DB2">
              <w:t>.500.000,00 per persona lesa.</w:t>
            </w:r>
          </w:p>
        </w:tc>
      </w:tr>
      <w:tr w:rsidR="008C3644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  <w:r w:rsidRPr="00FE0DB2">
              <w:t>Limite aggregato per evento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€.1</w:t>
            </w:r>
            <w:r>
              <w:t>3</w:t>
            </w:r>
            <w:r w:rsidRPr="00FE0DB2">
              <w:t>.000.000,00</w:t>
            </w:r>
          </w:p>
        </w:tc>
      </w:tr>
    </w:tbl>
    <w:p w:rsidR="008C3644" w:rsidRDefault="008C3644" w:rsidP="00F875A1">
      <w:pPr>
        <w:pStyle w:val="ListParagraph"/>
        <w:rPr>
          <w:lang w:eastAsia="ar-SA"/>
        </w:rPr>
      </w:pPr>
      <w:r>
        <w:rPr>
          <w:b/>
        </w:rP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18"/>
        <w:gridCol w:w="3402"/>
        <w:gridCol w:w="4819"/>
      </w:tblGrid>
      <w:tr w:rsidR="008C3644" w:rsidRPr="00FE0DB2" w:rsidTr="00512A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01096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t>Responsabilità Civile verso Terzi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7.5</w:t>
            </w:r>
            <w:r w:rsidRPr="00FE0DB2">
              <w:t>00.000,00 per ogni sinistro, con il limite di</w:t>
            </w:r>
          </w:p>
        </w:tc>
      </w:tr>
      <w:tr w:rsidR="008C3644" w:rsidRPr="00FE0DB2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7.5</w:t>
            </w:r>
            <w:r w:rsidRPr="00FE0DB2">
              <w:t>00.000,00 per ogni persona lesa e</w:t>
            </w:r>
          </w:p>
        </w:tc>
      </w:tr>
      <w:tr w:rsidR="008C3644" w:rsidRPr="00FE0DB2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7.5</w:t>
            </w:r>
            <w:r w:rsidRPr="00FE0DB2">
              <w:t>00.000,00 per danni a cose</w:t>
            </w:r>
          </w:p>
        </w:tc>
      </w:tr>
      <w:tr w:rsidR="008C3644" w:rsidRPr="00FE0DB2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  <w:r w:rsidRPr="00FE0DB2">
              <w:t>Responsabilità Civile verso i Prestatori di Lavoro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7.500</w:t>
            </w:r>
            <w:r w:rsidRPr="00FE0DB2">
              <w:t>.000,00 per ogni sinistro, con il limite di</w:t>
            </w:r>
          </w:p>
        </w:tc>
      </w:tr>
      <w:tr w:rsidR="008C3644" w:rsidRPr="00FE0DB2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7.5</w:t>
            </w:r>
            <w:r w:rsidRPr="00FE0DB2">
              <w:t>00.000,00 per persona lesa.</w:t>
            </w:r>
          </w:p>
        </w:tc>
      </w:tr>
      <w:tr w:rsidR="008C3644" w:rsidRPr="00FE0DB2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644" w:rsidRPr="00FE0DB2" w:rsidRDefault="008C3644" w:rsidP="00512A8B">
            <w:pPr>
              <w:pStyle w:val="List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644" w:rsidRPr="00FE0DB2" w:rsidRDefault="008C3644" w:rsidP="00512A8B">
            <w:pPr>
              <w:pStyle w:val="ListParagraph"/>
            </w:pPr>
            <w:r w:rsidRPr="00FE0DB2">
              <w:t>Limite aggregato per evento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>15</w:t>
            </w:r>
            <w:r w:rsidRPr="00FE0DB2">
              <w:t>.000.000,00</w:t>
            </w:r>
          </w:p>
        </w:tc>
      </w:tr>
    </w:tbl>
    <w:p w:rsidR="008C3644" w:rsidRDefault="008C3644">
      <w:pPr>
        <w:jc w:val="both"/>
        <w:rPr>
          <w:rFonts w:ascii="Arial" w:hAnsi="Arial"/>
          <w:b/>
        </w:rPr>
      </w:pPr>
    </w:p>
    <w:p w:rsidR="008C3644" w:rsidRDefault="008C3644" w:rsidP="005F7B1C">
      <w:pPr>
        <w:jc w:val="center"/>
        <w:rPr>
          <w:rFonts w:ascii="Arial" w:hAnsi="Arial"/>
          <w:b/>
        </w:rPr>
      </w:pPr>
    </w:p>
    <w:p w:rsidR="008C3644" w:rsidRDefault="008C3644" w:rsidP="005F7B1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LIMITI DI INDENNIZZO</w:t>
      </w:r>
    </w:p>
    <w:p w:rsidR="008C3644" w:rsidRPr="004934C0" w:rsidRDefault="008C3644" w:rsidP="005F7B1C">
      <w:pPr>
        <w:pStyle w:val="ListParagraph"/>
        <w:rPr>
          <w:b/>
          <w:color w:val="FF0000"/>
        </w:rPr>
      </w:pPr>
      <w:r w:rsidRPr="004934C0">
        <w:rPr>
          <w:b/>
          <w:color w:val="FF0000"/>
        </w:rPr>
        <w:t>Barrare la casella relativa alla opzione scelta</w:t>
      </w:r>
    </w:p>
    <w:p w:rsidR="008C3644" w:rsidRDefault="008C3644" w:rsidP="005F7B1C">
      <w:pPr>
        <w:rPr>
          <w:rFonts w:ascii="Arial" w:hAnsi="Arial"/>
          <w:b/>
        </w:rPr>
      </w:pPr>
    </w:p>
    <w:p w:rsidR="008C3644" w:rsidRDefault="008C3644" w:rsidP="005F7B1C">
      <w:pPr>
        <w:jc w:val="center"/>
        <w:rPr>
          <w:rFonts w:ascii="Arial" w:hAnsi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18"/>
        <w:gridCol w:w="4110"/>
        <w:gridCol w:w="4111"/>
      </w:tblGrid>
      <w:tr w:rsidR="008C3644" w:rsidRPr="00FE0DB2" w:rsidTr="00B977F8">
        <w:trPr>
          <w:trHeight w:val="932"/>
        </w:trPr>
        <w:tc>
          <w:tcPr>
            <w:tcW w:w="1418" w:type="dxa"/>
            <w:vAlign w:val="center"/>
          </w:tcPr>
          <w:p w:rsidR="008C3644" w:rsidRPr="00FE0DB2" w:rsidRDefault="008C3644" w:rsidP="00B977F8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4110" w:type="dxa"/>
          </w:tcPr>
          <w:p w:rsidR="008C3644" w:rsidRPr="00FE0DB2" w:rsidRDefault="008C3644" w:rsidP="00B977F8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Danni da inquinamento accidentale </w:t>
            </w:r>
          </w:p>
        </w:tc>
        <w:tc>
          <w:tcPr>
            <w:tcW w:w="4111" w:type="dxa"/>
          </w:tcPr>
          <w:p w:rsidR="008C3644" w:rsidRPr="00FE0DB2" w:rsidRDefault="008C3644" w:rsidP="00B977F8">
            <w:pPr>
              <w:pStyle w:val="ListParagraph"/>
            </w:pPr>
            <w:r w:rsidRPr="00FE0DB2">
              <w:t>€.</w:t>
            </w:r>
            <w:r>
              <w:t xml:space="preserve"> 1.000.000,00</w:t>
            </w:r>
          </w:p>
        </w:tc>
      </w:tr>
    </w:tbl>
    <w:p w:rsidR="008C3644" w:rsidRDefault="008C3644" w:rsidP="005F7B1C">
      <w:pPr>
        <w:jc w:val="both"/>
        <w:rPr>
          <w:rFonts w:ascii="Arial" w:hAnsi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18"/>
        <w:gridCol w:w="4110"/>
        <w:gridCol w:w="4111"/>
      </w:tblGrid>
      <w:tr w:rsidR="008C3644" w:rsidRPr="00FE0DB2" w:rsidTr="00B977F8">
        <w:trPr>
          <w:trHeight w:val="932"/>
        </w:trPr>
        <w:tc>
          <w:tcPr>
            <w:tcW w:w="1418" w:type="dxa"/>
            <w:vAlign w:val="center"/>
          </w:tcPr>
          <w:p w:rsidR="008C3644" w:rsidRPr="00FE0DB2" w:rsidRDefault="008C3644" w:rsidP="00B977F8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4110" w:type="dxa"/>
          </w:tcPr>
          <w:p w:rsidR="008C3644" w:rsidRPr="00FE0DB2" w:rsidRDefault="008C3644" w:rsidP="00B977F8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Danni a condutture ed impianti sotterranei </w:t>
            </w:r>
          </w:p>
        </w:tc>
        <w:tc>
          <w:tcPr>
            <w:tcW w:w="4111" w:type="dxa"/>
          </w:tcPr>
          <w:p w:rsidR="008C3644" w:rsidRPr="00FE0DB2" w:rsidRDefault="008C3644" w:rsidP="00B977F8">
            <w:pPr>
              <w:pStyle w:val="ListParagraph"/>
            </w:pPr>
            <w:r w:rsidRPr="00FE0DB2">
              <w:t>€.</w:t>
            </w:r>
            <w:r>
              <w:t xml:space="preserve"> 600.000,00</w:t>
            </w:r>
          </w:p>
        </w:tc>
      </w:tr>
    </w:tbl>
    <w:p w:rsidR="008C3644" w:rsidRDefault="008C3644" w:rsidP="005F7B1C">
      <w:pPr>
        <w:jc w:val="both"/>
        <w:rPr>
          <w:rFonts w:ascii="Arial" w:hAnsi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18"/>
        <w:gridCol w:w="4110"/>
        <w:gridCol w:w="4111"/>
      </w:tblGrid>
      <w:tr w:rsidR="008C3644" w:rsidRPr="00FE0DB2" w:rsidTr="00B977F8">
        <w:trPr>
          <w:trHeight w:val="932"/>
        </w:trPr>
        <w:tc>
          <w:tcPr>
            <w:tcW w:w="1418" w:type="dxa"/>
            <w:vAlign w:val="center"/>
          </w:tcPr>
          <w:p w:rsidR="008C3644" w:rsidRPr="00FE0DB2" w:rsidRDefault="008C3644" w:rsidP="00B977F8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4110" w:type="dxa"/>
          </w:tcPr>
          <w:p w:rsidR="008C3644" w:rsidRPr="00FE0DB2" w:rsidRDefault="008C3644" w:rsidP="00B977F8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Danni da cedimento e franamento del terreno</w:t>
            </w:r>
          </w:p>
        </w:tc>
        <w:tc>
          <w:tcPr>
            <w:tcW w:w="4111" w:type="dxa"/>
          </w:tcPr>
          <w:p w:rsidR="008C3644" w:rsidRPr="00FE0DB2" w:rsidRDefault="008C3644" w:rsidP="005F7B1C">
            <w:pPr>
              <w:pStyle w:val="ListParagraph"/>
            </w:pPr>
            <w:r w:rsidRPr="00FE0DB2">
              <w:t>€.</w:t>
            </w:r>
            <w:r>
              <w:t xml:space="preserve"> 1.000.000,00</w:t>
            </w:r>
          </w:p>
        </w:tc>
      </w:tr>
    </w:tbl>
    <w:p w:rsidR="008C3644" w:rsidRDefault="008C3644" w:rsidP="005F7B1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18"/>
        <w:gridCol w:w="4110"/>
        <w:gridCol w:w="4111"/>
      </w:tblGrid>
      <w:tr w:rsidR="008C3644" w:rsidRPr="00FE0DB2" w:rsidTr="00B977F8">
        <w:trPr>
          <w:trHeight w:val="932"/>
        </w:trPr>
        <w:tc>
          <w:tcPr>
            <w:tcW w:w="1418" w:type="dxa"/>
            <w:vAlign w:val="center"/>
          </w:tcPr>
          <w:p w:rsidR="008C3644" w:rsidRPr="00FE0DB2" w:rsidRDefault="008C3644" w:rsidP="00B977F8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4110" w:type="dxa"/>
          </w:tcPr>
          <w:p w:rsidR="008C3644" w:rsidRPr="00FE0DB2" w:rsidRDefault="008C3644" w:rsidP="00B977F8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Danni da furto </w:t>
            </w:r>
          </w:p>
        </w:tc>
        <w:tc>
          <w:tcPr>
            <w:tcW w:w="4111" w:type="dxa"/>
          </w:tcPr>
          <w:p w:rsidR="008C3644" w:rsidRPr="00FE0DB2" w:rsidRDefault="008C3644" w:rsidP="00B977F8">
            <w:pPr>
              <w:pStyle w:val="ListParagraph"/>
            </w:pPr>
            <w:r w:rsidRPr="00FE0DB2">
              <w:t>€.</w:t>
            </w:r>
            <w:r>
              <w:t xml:space="preserve"> 10.000,00 per danneggiato ed € 100.000,00 per periodo assicurativo</w:t>
            </w:r>
          </w:p>
        </w:tc>
      </w:tr>
    </w:tbl>
    <w:p w:rsidR="008C3644" w:rsidRDefault="008C3644" w:rsidP="005F7B1C">
      <w:pPr>
        <w:jc w:val="both"/>
        <w:rPr>
          <w:rFonts w:ascii="Arial" w:hAnsi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18"/>
        <w:gridCol w:w="4110"/>
        <w:gridCol w:w="4111"/>
      </w:tblGrid>
      <w:tr w:rsidR="008C3644" w:rsidRPr="00FE0DB2" w:rsidTr="00B977F8">
        <w:trPr>
          <w:trHeight w:val="932"/>
        </w:trPr>
        <w:tc>
          <w:tcPr>
            <w:tcW w:w="1418" w:type="dxa"/>
            <w:vAlign w:val="center"/>
          </w:tcPr>
          <w:p w:rsidR="008C3644" w:rsidRPr="00FE0DB2" w:rsidRDefault="008C3644" w:rsidP="00B977F8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4110" w:type="dxa"/>
          </w:tcPr>
          <w:p w:rsidR="008C3644" w:rsidRPr="00FE0DB2" w:rsidRDefault="008C3644" w:rsidP="00B977F8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Danni da incendio </w:t>
            </w:r>
          </w:p>
        </w:tc>
        <w:tc>
          <w:tcPr>
            <w:tcW w:w="4111" w:type="dxa"/>
          </w:tcPr>
          <w:p w:rsidR="008C3644" w:rsidRPr="00FE0DB2" w:rsidRDefault="008C3644" w:rsidP="00B977F8">
            <w:pPr>
              <w:pStyle w:val="ListParagraph"/>
            </w:pPr>
            <w:r w:rsidRPr="00FE0DB2">
              <w:t>€.</w:t>
            </w:r>
            <w:r>
              <w:t xml:space="preserve"> 1.500.000,00</w:t>
            </w:r>
          </w:p>
        </w:tc>
      </w:tr>
    </w:tbl>
    <w:p w:rsidR="008C3644" w:rsidRDefault="008C3644" w:rsidP="005F7B1C">
      <w:pPr>
        <w:jc w:val="both"/>
        <w:rPr>
          <w:rFonts w:ascii="Arial" w:hAnsi="Arial"/>
          <w:b/>
        </w:rPr>
      </w:pPr>
    </w:p>
    <w:p w:rsidR="008C3644" w:rsidRDefault="008C3644" w:rsidP="005F7B1C">
      <w:pPr>
        <w:pStyle w:val="ListParagraph"/>
      </w:pPr>
    </w:p>
    <w:p w:rsidR="008C3644" w:rsidRPr="00FE0DB2" w:rsidRDefault="008C3644" w:rsidP="005F7B1C">
      <w:pPr>
        <w:pStyle w:val="ListParagraph"/>
      </w:pPr>
      <w:r>
        <w:t>Sulla base di quanto sopra barrato verrà calcolato il punteggio tecnico così come previsto nel disciplinare di gara.</w:t>
      </w:r>
    </w:p>
    <w:p w:rsidR="008C3644" w:rsidRDefault="008C3644" w:rsidP="005F7B1C">
      <w:pPr>
        <w:jc w:val="both"/>
        <w:rPr>
          <w:rFonts w:ascii="Arial" w:hAnsi="Arial"/>
          <w:b/>
        </w:rPr>
      </w:pPr>
    </w:p>
    <w:p w:rsidR="008C3644" w:rsidRDefault="008C3644">
      <w:pPr>
        <w:jc w:val="both"/>
        <w:rPr>
          <w:rFonts w:ascii="Arial" w:hAnsi="Arial"/>
          <w:b/>
        </w:rPr>
      </w:pPr>
    </w:p>
    <w:p w:rsidR="008C3644" w:rsidRDefault="008C3644">
      <w:pPr>
        <w:jc w:val="both"/>
        <w:rPr>
          <w:rFonts w:ascii="Arial" w:hAnsi="Arial"/>
          <w:b/>
        </w:rPr>
      </w:pPr>
    </w:p>
    <w:p w:rsidR="008C3644" w:rsidRDefault="008C3644">
      <w:pPr>
        <w:jc w:val="both"/>
        <w:rPr>
          <w:rFonts w:ascii="Arial" w:hAnsi="Arial"/>
          <w:b/>
        </w:rPr>
      </w:pPr>
    </w:p>
    <w:p w:rsidR="008C3644" w:rsidRDefault="008C3644">
      <w:pPr>
        <w:jc w:val="both"/>
        <w:rPr>
          <w:rFonts w:ascii="Arial" w:hAnsi="Arial"/>
          <w:b/>
        </w:rPr>
      </w:pPr>
    </w:p>
    <w:p w:rsidR="008C3644" w:rsidRDefault="008C3644" w:rsidP="0001096F">
      <w:pPr>
        <w:pStyle w:val="titolo4"/>
        <w:jc w:val="left"/>
        <w:rPr>
          <w:b w:val="0"/>
          <w:bCs w:val="0"/>
          <w:sz w:val="20"/>
          <w:szCs w:val="20"/>
        </w:rPr>
      </w:pPr>
      <w:r>
        <w:rPr>
          <w:noProof/>
          <w:lang w:eastAsia="it-IT"/>
        </w:rPr>
        <w:pict>
          <v:line id="Connettore 1 2" o:spid="_x0000_s1026" style="position:absolute;flip:y;z-index:251658240;visibility:visibl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DhHwIAADo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"/>
        </w:pict>
      </w:r>
      <w:r w:rsidRPr="00D85095">
        <w:rPr>
          <w:b w:val="0"/>
          <w:bCs w:val="0"/>
          <w:sz w:val="20"/>
          <w:szCs w:val="20"/>
        </w:rPr>
        <w:t>L</w:t>
      </w:r>
      <w:r>
        <w:rPr>
          <w:b w:val="0"/>
          <w:bCs w:val="0"/>
          <w:sz w:val="20"/>
          <w:szCs w:val="20"/>
        </w:rPr>
        <w:t>uogo e Data</w:t>
      </w:r>
      <w:r w:rsidRPr="00D85095">
        <w:rPr>
          <w:b w:val="0"/>
          <w:bCs w:val="0"/>
          <w:sz w:val="20"/>
          <w:szCs w:val="20"/>
        </w:rPr>
        <w:t xml:space="preserve">                                                       </w:t>
      </w:r>
      <w:r>
        <w:rPr>
          <w:b w:val="0"/>
          <w:bCs w:val="0"/>
          <w:sz w:val="20"/>
          <w:szCs w:val="20"/>
        </w:rPr>
        <w:t xml:space="preserve">         </w:t>
      </w:r>
    </w:p>
    <w:p w:rsidR="008C3644" w:rsidRPr="00D85095" w:rsidRDefault="008C3644" w:rsidP="0001096F">
      <w:pPr>
        <w:pStyle w:val="titolo4"/>
        <w:ind w:left="6521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85095">
        <w:rPr>
          <w:b w:val="0"/>
          <w:bCs w:val="0"/>
          <w:i/>
          <w:iCs/>
          <w:sz w:val="20"/>
          <w:szCs w:val="20"/>
        </w:rPr>
        <w:t>T</w:t>
      </w:r>
      <w:r>
        <w:rPr>
          <w:b w:val="0"/>
          <w:bCs w:val="0"/>
          <w:i/>
          <w:iCs/>
          <w:sz w:val="20"/>
          <w:szCs w:val="20"/>
        </w:rPr>
        <w:t xml:space="preserve">imbro e Firma  </w:t>
      </w:r>
    </w:p>
    <w:p w:rsidR="008C3644" w:rsidRPr="00D85095" w:rsidRDefault="008C3644" w:rsidP="0001096F">
      <w:pPr>
        <w:pStyle w:val="titolo4"/>
        <w:jc w:val="left"/>
        <w:rPr>
          <w:b w:val="0"/>
          <w:bCs w:val="0"/>
          <w:i/>
          <w:iCs/>
          <w:sz w:val="20"/>
          <w:szCs w:val="20"/>
        </w:rPr>
      </w:pPr>
    </w:p>
    <w:p w:rsidR="008C3644" w:rsidRPr="00D85095" w:rsidRDefault="008C3644" w:rsidP="0001096F">
      <w:pPr>
        <w:pStyle w:val="titolo4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______________________________________________</w:t>
      </w:r>
    </w:p>
    <w:p w:rsidR="008C3644" w:rsidRPr="00D85095" w:rsidRDefault="008C3644" w:rsidP="0001096F">
      <w:pPr>
        <w:pStyle w:val="titolo4"/>
        <w:jc w:val="left"/>
        <w:rPr>
          <w:b w:val="0"/>
          <w:bCs w:val="0"/>
          <w:i/>
          <w:iCs/>
          <w:sz w:val="20"/>
          <w:szCs w:val="20"/>
        </w:rPr>
      </w:pPr>
    </w:p>
    <w:p w:rsidR="008C3644" w:rsidRDefault="008C3644" w:rsidP="0001096F">
      <w:pPr>
        <w:pStyle w:val="titolo4"/>
        <w:jc w:val="both"/>
        <w:rPr>
          <w:iCs/>
          <w:sz w:val="20"/>
          <w:szCs w:val="20"/>
        </w:rPr>
      </w:pPr>
    </w:p>
    <w:p w:rsidR="008C3644" w:rsidRDefault="008C3644" w:rsidP="0001096F">
      <w:pPr>
        <w:pStyle w:val="titolo4"/>
        <w:jc w:val="both"/>
        <w:rPr>
          <w:sz w:val="20"/>
          <w:szCs w:val="20"/>
        </w:rPr>
      </w:pPr>
    </w:p>
    <w:p w:rsidR="008C3644" w:rsidRDefault="008C3644" w:rsidP="0001096F">
      <w:pPr>
        <w:pStyle w:val="titolo4"/>
        <w:jc w:val="both"/>
        <w:rPr>
          <w:iCs/>
          <w:sz w:val="20"/>
          <w:szCs w:val="20"/>
        </w:rPr>
      </w:pPr>
      <w:r w:rsidRPr="005552EB">
        <w:rPr>
          <w:sz w:val="20"/>
          <w:szCs w:val="20"/>
        </w:rPr>
        <w:t xml:space="preserve">In caso </w:t>
      </w:r>
      <w:r w:rsidRPr="005552EB">
        <w:rPr>
          <w:bCs w:val="0"/>
          <w:iCs/>
          <w:sz w:val="20"/>
          <w:szCs w:val="20"/>
        </w:rPr>
        <w:t>In caso di Coassicurazione, l</w:t>
      </w:r>
      <w:r>
        <w:rPr>
          <w:bCs w:val="0"/>
          <w:iCs/>
          <w:sz w:val="20"/>
          <w:szCs w:val="20"/>
        </w:rPr>
        <w:t xml:space="preserve">a presente può essere sottoscritta </w:t>
      </w:r>
      <w:r w:rsidRPr="005552EB">
        <w:rPr>
          <w:bCs w:val="0"/>
          <w:iCs/>
          <w:sz w:val="20"/>
          <w:szCs w:val="20"/>
        </w:rPr>
        <w:t>dalla sola delegataria.</w:t>
      </w:r>
    </w:p>
    <w:p w:rsidR="008C3644" w:rsidRDefault="008C3644" w:rsidP="0001096F">
      <w:pPr>
        <w:pStyle w:val="titolo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In caso </w:t>
      </w:r>
      <w:r w:rsidRPr="005552EB">
        <w:rPr>
          <w:sz w:val="20"/>
          <w:szCs w:val="20"/>
        </w:rPr>
        <w:t xml:space="preserve">di R.T.I. </w:t>
      </w:r>
      <w:r>
        <w:rPr>
          <w:sz w:val="20"/>
          <w:szCs w:val="20"/>
        </w:rPr>
        <w:t>la presente deve essere sottoscritta</w:t>
      </w:r>
      <w:r w:rsidRPr="005552EB">
        <w:rPr>
          <w:bCs w:val="0"/>
          <w:iCs/>
          <w:sz w:val="20"/>
          <w:szCs w:val="20"/>
        </w:rPr>
        <w:t xml:space="preserve">, a pena di esclusione, </w:t>
      </w:r>
      <w:r>
        <w:rPr>
          <w:bCs w:val="0"/>
          <w:iCs/>
          <w:sz w:val="20"/>
          <w:szCs w:val="20"/>
        </w:rPr>
        <w:t>da ogni singola impresa facente parte del raggruppamento</w:t>
      </w:r>
      <w:r w:rsidRPr="005552EB">
        <w:rPr>
          <w:bCs w:val="0"/>
          <w:iCs/>
          <w:sz w:val="20"/>
          <w:szCs w:val="20"/>
        </w:rPr>
        <w:t>.</w:t>
      </w:r>
    </w:p>
    <w:p w:rsidR="008C3644" w:rsidRDefault="008C3644" w:rsidP="0001096F">
      <w:pPr>
        <w:pStyle w:val="titolo4"/>
        <w:jc w:val="both"/>
        <w:rPr>
          <w:iCs/>
          <w:sz w:val="20"/>
          <w:szCs w:val="20"/>
        </w:rPr>
      </w:pPr>
    </w:p>
    <w:p w:rsidR="008C3644" w:rsidRPr="002A15B2" w:rsidRDefault="008C3644" w:rsidP="0001096F">
      <w:pPr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 w:rsidRPr="002A15B2">
        <w:rPr>
          <w:rFonts w:ascii="Arial" w:hAnsi="Arial" w:cs="Arial"/>
        </w:rPr>
        <w:t xml:space="preserve">       Impresa/</w:t>
      </w:r>
      <w:r w:rsidRPr="002A15B2">
        <w:rPr>
          <w:rFonts w:ascii="Arial" w:hAnsi="Arial" w:cs="Arial"/>
          <w:bCs/>
        </w:rPr>
        <w:t xml:space="preserve">Società    </w:t>
      </w:r>
      <w:r w:rsidRPr="002A15B2">
        <w:rPr>
          <w:rFonts w:ascii="Arial" w:hAnsi="Arial" w:cs="Arial"/>
        </w:rPr>
        <w:t xml:space="preserve">                 </w:t>
      </w:r>
      <w:r w:rsidRPr="002A15B2">
        <w:rPr>
          <w:rFonts w:ascii="Arial" w:hAnsi="Arial" w:cs="Arial"/>
          <w:bCs/>
        </w:rPr>
        <w:t xml:space="preserve">Legale Rappresentante      </w:t>
      </w:r>
      <w:r w:rsidRPr="002A15B2">
        <w:rPr>
          <w:rFonts w:ascii="Arial" w:hAnsi="Arial" w:cs="Arial"/>
          <w:bCs/>
        </w:rPr>
        <w:tab/>
        <w:t xml:space="preserve">                        Firma</w:t>
      </w:r>
    </w:p>
    <w:p w:rsidR="008C3644" w:rsidRPr="0001096F" w:rsidRDefault="008C3644" w:rsidP="0001096F">
      <w:pPr>
        <w:pStyle w:val="Heading4"/>
        <w:rPr>
          <w:rFonts w:ascii="Arial" w:hAnsi="Arial" w:cs="Arial"/>
          <w:bCs/>
          <w:i w:val="0"/>
          <w:iCs w:val="0"/>
          <w:color w:val="auto"/>
        </w:rPr>
      </w:pPr>
      <w:r w:rsidRPr="0001096F">
        <w:rPr>
          <w:rFonts w:ascii="Arial" w:hAnsi="Arial" w:cs="Arial"/>
          <w:bCs/>
          <w:i w:val="0"/>
          <w:iCs w:val="0"/>
          <w:color w:val="auto"/>
        </w:rPr>
        <w:t xml:space="preserve">                                                                          Procuratore</w:t>
      </w:r>
    </w:p>
    <w:p w:rsidR="008C3644" w:rsidRPr="002A15B2" w:rsidRDefault="008C3644" w:rsidP="0001096F">
      <w:pPr>
        <w:autoSpaceDE w:val="0"/>
        <w:autoSpaceDN w:val="0"/>
        <w:adjustRightInd w:val="0"/>
        <w:rPr>
          <w:rFonts w:ascii="Arial" w:hAnsi="Arial" w:cs="Arial"/>
        </w:rPr>
      </w:pPr>
      <w:r w:rsidRPr="002A15B2">
        <w:rPr>
          <w:rFonts w:ascii="Arial" w:hAnsi="Arial" w:cs="Arial"/>
        </w:rPr>
        <w:t>___________________________ _________________________________ ________________________</w:t>
      </w:r>
    </w:p>
    <w:p w:rsidR="008C3644" w:rsidRPr="002A15B2" w:rsidRDefault="008C3644" w:rsidP="0001096F">
      <w:pPr>
        <w:rPr>
          <w:rFonts w:ascii="Arial" w:hAnsi="Arial" w:cs="Arial"/>
        </w:rPr>
      </w:pPr>
    </w:p>
    <w:p w:rsidR="008C3644" w:rsidRPr="002A15B2" w:rsidRDefault="008C3644" w:rsidP="0001096F">
      <w:pPr>
        <w:autoSpaceDE w:val="0"/>
        <w:autoSpaceDN w:val="0"/>
        <w:adjustRightInd w:val="0"/>
        <w:rPr>
          <w:rFonts w:ascii="Arial" w:hAnsi="Arial" w:cs="Arial"/>
        </w:rPr>
      </w:pPr>
      <w:r w:rsidRPr="002A15B2">
        <w:rPr>
          <w:rFonts w:ascii="Arial" w:hAnsi="Arial" w:cs="Arial"/>
        </w:rPr>
        <w:t>___________________________ _________________________________ ________________________</w:t>
      </w:r>
    </w:p>
    <w:p w:rsidR="008C3644" w:rsidRPr="002A15B2" w:rsidRDefault="008C3644" w:rsidP="0001096F">
      <w:pPr>
        <w:rPr>
          <w:rFonts w:ascii="Arial" w:hAnsi="Arial" w:cs="Arial"/>
        </w:rPr>
      </w:pPr>
    </w:p>
    <w:p w:rsidR="008C3644" w:rsidRPr="002A15B2" w:rsidRDefault="008C3644" w:rsidP="0001096F">
      <w:pPr>
        <w:autoSpaceDE w:val="0"/>
        <w:autoSpaceDN w:val="0"/>
        <w:adjustRightInd w:val="0"/>
        <w:rPr>
          <w:rFonts w:ascii="Arial" w:hAnsi="Arial" w:cs="Arial"/>
        </w:rPr>
      </w:pPr>
      <w:r w:rsidRPr="002A15B2">
        <w:rPr>
          <w:rFonts w:ascii="Arial" w:hAnsi="Arial" w:cs="Arial"/>
        </w:rPr>
        <w:t>___________________________ _________________________________ ________________________</w:t>
      </w:r>
    </w:p>
    <w:p w:rsidR="008C3644" w:rsidRPr="002A15B2" w:rsidRDefault="008C3644" w:rsidP="0001096F">
      <w:pPr>
        <w:rPr>
          <w:rFonts w:ascii="Arial" w:hAnsi="Arial" w:cs="Arial"/>
        </w:rPr>
      </w:pPr>
    </w:p>
    <w:p w:rsidR="008C3644" w:rsidRPr="002A15B2" w:rsidRDefault="008C3644" w:rsidP="0001096F">
      <w:pPr>
        <w:autoSpaceDE w:val="0"/>
        <w:autoSpaceDN w:val="0"/>
        <w:adjustRightInd w:val="0"/>
        <w:rPr>
          <w:rFonts w:ascii="Arial" w:hAnsi="Arial" w:cs="Arial"/>
        </w:rPr>
      </w:pPr>
      <w:r w:rsidRPr="002A15B2">
        <w:rPr>
          <w:rFonts w:ascii="Arial" w:hAnsi="Arial" w:cs="Arial"/>
        </w:rPr>
        <w:t>___________________________ _________________________________ ________________________</w:t>
      </w:r>
    </w:p>
    <w:p w:rsidR="008C3644" w:rsidRPr="002A15B2" w:rsidRDefault="008C3644" w:rsidP="0001096F">
      <w:pPr>
        <w:rPr>
          <w:rFonts w:ascii="Arial" w:hAnsi="Arial" w:cs="Arial"/>
        </w:rPr>
      </w:pPr>
    </w:p>
    <w:p w:rsidR="008C3644" w:rsidRPr="002A15B2" w:rsidRDefault="008C3644" w:rsidP="0001096F">
      <w:pPr>
        <w:autoSpaceDE w:val="0"/>
        <w:autoSpaceDN w:val="0"/>
        <w:adjustRightInd w:val="0"/>
        <w:rPr>
          <w:rFonts w:ascii="Arial" w:hAnsi="Arial" w:cs="Arial"/>
        </w:rPr>
      </w:pPr>
      <w:r w:rsidRPr="002A15B2">
        <w:rPr>
          <w:rFonts w:ascii="Arial" w:hAnsi="Arial" w:cs="Arial"/>
        </w:rPr>
        <w:t>___________________________ _________________________________ ________________________</w:t>
      </w:r>
    </w:p>
    <w:p w:rsidR="008C3644" w:rsidRDefault="008C3644" w:rsidP="0001096F">
      <w:pPr>
        <w:pStyle w:val="titolo4"/>
        <w:jc w:val="both"/>
        <w:rPr>
          <w:iCs/>
          <w:sz w:val="20"/>
          <w:szCs w:val="20"/>
        </w:rPr>
      </w:pPr>
    </w:p>
    <w:p w:rsidR="008C3644" w:rsidRDefault="008C3644" w:rsidP="0001096F">
      <w:pPr>
        <w:pStyle w:val="titolo4"/>
        <w:jc w:val="left"/>
        <w:rPr>
          <w:b w:val="0"/>
          <w:bCs w:val="0"/>
          <w:sz w:val="20"/>
          <w:szCs w:val="20"/>
        </w:rPr>
      </w:pPr>
      <w:r>
        <w:rPr>
          <w:noProof/>
          <w:lang w:eastAsia="it-IT"/>
        </w:rPr>
        <w:pict>
          <v:line id="Connettore 1 1" o:spid="_x0000_s1027" style="position:absolute;flip:y;z-index:251659264;visibility:visibl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"/>
        </w:pict>
      </w:r>
      <w:r w:rsidRPr="00D85095">
        <w:rPr>
          <w:b w:val="0"/>
          <w:bCs w:val="0"/>
          <w:sz w:val="20"/>
          <w:szCs w:val="20"/>
        </w:rPr>
        <w:t>L</w:t>
      </w:r>
      <w:r>
        <w:rPr>
          <w:b w:val="0"/>
          <w:bCs w:val="0"/>
          <w:sz w:val="20"/>
          <w:szCs w:val="20"/>
        </w:rPr>
        <w:t>uogo e Data</w:t>
      </w:r>
      <w:r w:rsidRPr="00D85095">
        <w:rPr>
          <w:b w:val="0"/>
          <w:bCs w:val="0"/>
          <w:sz w:val="20"/>
          <w:szCs w:val="20"/>
        </w:rPr>
        <w:t xml:space="preserve">                                                       </w:t>
      </w:r>
      <w:r>
        <w:rPr>
          <w:b w:val="0"/>
          <w:bCs w:val="0"/>
          <w:sz w:val="20"/>
          <w:szCs w:val="20"/>
        </w:rPr>
        <w:t xml:space="preserve">         </w:t>
      </w:r>
    </w:p>
    <w:p w:rsidR="008C3644" w:rsidRDefault="008C3644" w:rsidP="0001096F">
      <w:pPr>
        <w:pStyle w:val="titolo4"/>
        <w:jc w:val="both"/>
        <w:rPr>
          <w:iCs/>
          <w:sz w:val="20"/>
          <w:szCs w:val="20"/>
        </w:rPr>
      </w:pPr>
    </w:p>
    <w:p w:rsidR="008C3644" w:rsidRDefault="008C3644" w:rsidP="0001096F">
      <w:pPr>
        <w:pStyle w:val="titolo4"/>
        <w:jc w:val="both"/>
        <w:rPr>
          <w:iCs/>
          <w:sz w:val="20"/>
          <w:szCs w:val="20"/>
        </w:rPr>
      </w:pPr>
    </w:p>
    <w:p w:rsidR="008C3644" w:rsidRDefault="008C3644" w:rsidP="0001096F">
      <w:pPr>
        <w:pStyle w:val="titolo4"/>
        <w:jc w:val="both"/>
        <w:rPr>
          <w:iCs/>
          <w:color w:val="FF0000"/>
          <w:sz w:val="20"/>
          <w:szCs w:val="20"/>
        </w:rPr>
      </w:pPr>
    </w:p>
    <w:p w:rsidR="008C3644" w:rsidRPr="005552EB" w:rsidRDefault="008C3644" w:rsidP="0001096F">
      <w:pPr>
        <w:pStyle w:val="titolo4"/>
        <w:jc w:val="both"/>
        <w:rPr>
          <w:iCs/>
          <w:color w:val="FF0000"/>
          <w:sz w:val="20"/>
          <w:szCs w:val="20"/>
        </w:rPr>
      </w:pPr>
      <w:r w:rsidRPr="005552EB">
        <w:rPr>
          <w:iCs/>
          <w:color w:val="FF0000"/>
          <w:sz w:val="20"/>
          <w:szCs w:val="20"/>
        </w:rPr>
        <w:t>NB:</w:t>
      </w:r>
    </w:p>
    <w:p w:rsidR="008C3644" w:rsidRPr="005552EB" w:rsidRDefault="008C3644" w:rsidP="0001096F">
      <w:pPr>
        <w:pStyle w:val="titolo4"/>
        <w:jc w:val="both"/>
        <w:rPr>
          <w:iCs/>
          <w:sz w:val="20"/>
          <w:szCs w:val="20"/>
        </w:rPr>
      </w:pPr>
      <w:r w:rsidRPr="005552EB">
        <w:rPr>
          <w:iCs/>
          <w:sz w:val="20"/>
          <w:szCs w:val="20"/>
        </w:rPr>
        <w:t>Alla presente deve essere allegata copia fotostatica di un documento di identità in corso di validità del soggetto firmatario.</w:t>
      </w:r>
    </w:p>
    <w:p w:rsidR="008C3644" w:rsidRPr="005552EB" w:rsidRDefault="008C3644" w:rsidP="000109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552EB">
        <w:rPr>
          <w:rFonts w:ascii="Arial" w:hAnsi="Arial" w:cs="Arial"/>
          <w:b/>
        </w:rPr>
        <w:t>Qualora la dichiarazione venga sottoscritta da procuratore,  dovrà essere allegata</w:t>
      </w:r>
      <w:r>
        <w:rPr>
          <w:rFonts w:ascii="Arial" w:hAnsi="Arial" w:cs="Arial"/>
          <w:b/>
        </w:rPr>
        <w:t xml:space="preserve"> copia </w:t>
      </w:r>
      <w:r w:rsidRPr="005552EB">
        <w:rPr>
          <w:rFonts w:ascii="Arial" w:hAnsi="Arial" w:cs="Arial"/>
          <w:b/>
        </w:rPr>
        <w:t>della relativa procura generale o speciale.</w:t>
      </w:r>
    </w:p>
    <w:p w:rsidR="008C3644" w:rsidRPr="005552EB" w:rsidRDefault="008C3644" w:rsidP="0001096F">
      <w:pPr>
        <w:pStyle w:val="Heading2"/>
        <w:rPr>
          <w:caps/>
          <w:sz w:val="20"/>
        </w:rPr>
      </w:pPr>
    </w:p>
    <w:p w:rsidR="008C3644" w:rsidRDefault="008C3644" w:rsidP="0001096F">
      <w:pPr>
        <w:jc w:val="both"/>
      </w:pPr>
    </w:p>
    <w:sectPr w:rsidR="008C3644" w:rsidSect="00787828">
      <w:headerReference w:type="default" r:id="rId7"/>
      <w:footnotePr>
        <w:pos w:val="beneathText"/>
      </w:footnotePr>
      <w:pgSz w:w="11905" w:h="16837"/>
      <w:pgMar w:top="2268" w:right="1134" w:bottom="1985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644" w:rsidRDefault="008C3644">
      <w:r>
        <w:separator/>
      </w:r>
    </w:p>
  </w:endnote>
  <w:endnote w:type="continuationSeparator" w:id="0">
    <w:p w:rsidR="008C3644" w:rsidRDefault="008C3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644" w:rsidRDefault="008C3644">
      <w:r>
        <w:separator/>
      </w:r>
    </w:p>
  </w:footnote>
  <w:footnote w:type="continuationSeparator" w:id="0">
    <w:p w:rsidR="008C3644" w:rsidRDefault="008C3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44" w:rsidRPr="00F875A1" w:rsidRDefault="008C3644" w:rsidP="00F875A1">
    <w:pPr>
      <w:pStyle w:val="Header"/>
    </w:pPr>
    <w:r w:rsidRPr="007278C1">
      <w:t xml:space="preserve">Modello </w:t>
    </w:r>
    <w:r>
      <w:t xml:space="preserve">4 </w:t>
    </w:r>
    <w:r w:rsidRPr="007278C1">
      <w:t xml:space="preserve">“Dichiarazione di accettazione del Capitolato </w:t>
    </w:r>
    <w:r>
      <w:t>RCT_O e di proposta varianti migliorative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6"/>
    <w:lvl w:ilvl="0">
      <w:numFmt w:val="bullet"/>
      <w:lvlText w:val="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FD7130"/>
    <w:multiLevelType w:val="singleLevel"/>
    <w:tmpl w:val="B9EAC510"/>
    <w:lvl w:ilvl="0">
      <w:start w:val="1"/>
      <w:numFmt w:val="bullet"/>
      <w:pStyle w:val="PuntatiLinee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7DA32336"/>
    <w:multiLevelType w:val="hybridMultilevel"/>
    <w:tmpl w:val="1B641892"/>
    <w:lvl w:ilvl="0" w:tplc="9F6C8E1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C72"/>
    <w:rsid w:val="0001096F"/>
    <w:rsid w:val="00037067"/>
    <w:rsid w:val="00055CAF"/>
    <w:rsid w:val="000665E4"/>
    <w:rsid w:val="00076771"/>
    <w:rsid w:val="00094EA3"/>
    <w:rsid w:val="000B009C"/>
    <w:rsid w:val="000E0F1B"/>
    <w:rsid w:val="000E205D"/>
    <w:rsid w:val="000E783F"/>
    <w:rsid w:val="001200F4"/>
    <w:rsid w:val="00136E04"/>
    <w:rsid w:val="00140637"/>
    <w:rsid w:val="00197C65"/>
    <w:rsid w:val="001A28A1"/>
    <w:rsid w:val="001B0188"/>
    <w:rsid w:val="001E0CDA"/>
    <w:rsid w:val="001E374B"/>
    <w:rsid w:val="001F74D6"/>
    <w:rsid w:val="0022157B"/>
    <w:rsid w:val="00247E16"/>
    <w:rsid w:val="002906DF"/>
    <w:rsid w:val="002A15B2"/>
    <w:rsid w:val="002B57CB"/>
    <w:rsid w:val="002C22FE"/>
    <w:rsid w:val="00331EDF"/>
    <w:rsid w:val="00345149"/>
    <w:rsid w:val="00351D37"/>
    <w:rsid w:val="0038691B"/>
    <w:rsid w:val="003D135E"/>
    <w:rsid w:val="003E6FD5"/>
    <w:rsid w:val="003F06D6"/>
    <w:rsid w:val="003F5EA4"/>
    <w:rsid w:val="0042024C"/>
    <w:rsid w:val="00425CC5"/>
    <w:rsid w:val="00433597"/>
    <w:rsid w:val="004934C0"/>
    <w:rsid w:val="004B0274"/>
    <w:rsid w:val="004D71E7"/>
    <w:rsid w:val="004D7450"/>
    <w:rsid w:val="004E472A"/>
    <w:rsid w:val="005037CD"/>
    <w:rsid w:val="00512A8B"/>
    <w:rsid w:val="00524A44"/>
    <w:rsid w:val="00531CDE"/>
    <w:rsid w:val="005552EB"/>
    <w:rsid w:val="00560847"/>
    <w:rsid w:val="00560F23"/>
    <w:rsid w:val="00561B09"/>
    <w:rsid w:val="005666B3"/>
    <w:rsid w:val="00586FCC"/>
    <w:rsid w:val="00587085"/>
    <w:rsid w:val="005D6DA4"/>
    <w:rsid w:val="005E629F"/>
    <w:rsid w:val="005F7B1C"/>
    <w:rsid w:val="00606561"/>
    <w:rsid w:val="00620A16"/>
    <w:rsid w:val="00624252"/>
    <w:rsid w:val="006953B2"/>
    <w:rsid w:val="006E5A40"/>
    <w:rsid w:val="006E660C"/>
    <w:rsid w:val="00702F02"/>
    <w:rsid w:val="00707DFD"/>
    <w:rsid w:val="00726A93"/>
    <w:rsid w:val="007278C1"/>
    <w:rsid w:val="0075307A"/>
    <w:rsid w:val="00787828"/>
    <w:rsid w:val="00790B1A"/>
    <w:rsid w:val="007C54CF"/>
    <w:rsid w:val="0080589A"/>
    <w:rsid w:val="00813902"/>
    <w:rsid w:val="0081644C"/>
    <w:rsid w:val="00833079"/>
    <w:rsid w:val="008C1971"/>
    <w:rsid w:val="008C3644"/>
    <w:rsid w:val="009018DA"/>
    <w:rsid w:val="009244B9"/>
    <w:rsid w:val="0094088A"/>
    <w:rsid w:val="00950450"/>
    <w:rsid w:val="00953089"/>
    <w:rsid w:val="0097269C"/>
    <w:rsid w:val="009A723C"/>
    <w:rsid w:val="009C75ED"/>
    <w:rsid w:val="009D7FAF"/>
    <w:rsid w:val="009F6A4D"/>
    <w:rsid w:val="009F7BA8"/>
    <w:rsid w:val="00A16686"/>
    <w:rsid w:val="00A55F1D"/>
    <w:rsid w:val="00A932EF"/>
    <w:rsid w:val="00AF4952"/>
    <w:rsid w:val="00AF7C59"/>
    <w:rsid w:val="00B03D84"/>
    <w:rsid w:val="00B17B76"/>
    <w:rsid w:val="00B5261B"/>
    <w:rsid w:val="00B7000C"/>
    <w:rsid w:val="00B7549A"/>
    <w:rsid w:val="00B93F01"/>
    <w:rsid w:val="00B977F8"/>
    <w:rsid w:val="00BA3B28"/>
    <w:rsid w:val="00BB000E"/>
    <w:rsid w:val="00BB4504"/>
    <w:rsid w:val="00BE1571"/>
    <w:rsid w:val="00C52BE7"/>
    <w:rsid w:val="00C63D97"/>
    <w:rsid w:val="00C762F3"/>
    <w:rsid w:val="00C86473"/>
    <w:rsid w:val="00CD0EA4"/>
    <w:rsid w:val="00CD5D8A"/>
    <w:rsid w:val="00CD6A67"/>
    <w:rsid w:val="00CE37BF"/>
    <w:rsid w:val="00D70847"/>
    <w:rsid w:val="00D72E64"/>
    <w:rsid w:val="00D804B4"/>
    <w:rsid w:val="00D85095"/>
    <w:rsid w:val="00D8543C"/>
    <w:rsid w:val="00D93B4D"/>
    <w:rsid w:val="00DA4A11"/>
    <w:rsid w:val="00DE171C"/>
    <w:rsid w:val="00DE2260"/>
    <w:rsid w:val="00DE385A"/>
    <w:rsid w:val="00EC7783"/>
    <w:rsid w:val="00EE10CE"/>
    <w:rsid w:val="00EE4764"/>
    <w:rsid w:val="00EF731C"/>
    <w:rsid w:val="00F00B09"/>
    <w:rsid w:val="00F02774"/>
    <w:rsid w:val="00F053E1"/>
    <w:rsid w:val="00F55C65"/>
    <w:rsid w:val="00F71C72"/>
    <w:rsid w:val="00F85A67"/>
    <w:rsid w:val="00F875A1"/>
    <w:rsid w:val="00FD3957"/>
    <w:rsid w:val="00FD4911"/>
    <w:rsid w:val="00FE0DB2"/>
    <w:rsid w:val="00FE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828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7828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7828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782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96F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B8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B8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B8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096F"/>
    <w:rPr>
      <w:rFonts w:ascii="Calibri Light" w:hAnsi="Calibri Light" w:cs="Times New Roman"/>
      <w:i/>
      <w:iCs/>
      <w:color w:val="2E74B5"/>
      <w:lang w:val="it-IT" w:eastAsia="ar-SA" w:bidi="ar-SA"/>
    </w:rPr>
  </w:style>
  <w:style w:type="character" w:customStyle="1" w:styleId="WW8Num4z0">
    <w:name w:val="WW8Num4z0"/>
    <w:uiPriority w:val="99"/>
    <w:rsid w:val="00787828"/>
    <w:rPr>
      <w:rFonts w:ascii="Symbol" w:hAnsi="Symbol"/>
    </w:rPr>
  </w:style>
  <w:style w:type="character" w:customStyle="1" w:styleId="WW8Num6z0">
    <w:name w:val="WW8Num6z0"/>
    <w:uiPriority w:val="99"/>
    <w:rsid w:val="00787828"/>
    <w:rPr>
      <w:rFonts w:ascii="Symbol" w:hAnsi="Symbol"/>
    </w:rPr>
  </w:style>
  <w:style w:type="character" w:customStyle="1" w:styleId="WW8Num8z0">
    <w:name w:val="WW8Num8z0"/>
    <w:uiPriority w:val="99"/>
    <w:rsid w:val="00787828"/>
    <w:rPr>
      <w:rFonts w:ascii="Symbol" w:hAnsi="Symbol"/>
    </w:rPr>
  </w:style>
  <w:style w:type="character" w:customStyle="1" w:styleId="WW8Num9z0">
    <w:name w:val="WW8Num9z0"/>
    <w:uiPriority w:val="99"/>
    <w:rsid w:val="00787828"/>
    <w:rPr>
      <w:rFonts w:ascii="Symbol" w:hAnsi="Symbol"/>
    </w:rPr>
  </w:style>
  <w:style w:type="character" w:customStyle="1" w:styleId="WW8Num10z0">
    <w:name w:val="WW8Num10z0"/>
    <w:uiPriority w:val="99"/>
    <w:rsid w:val="00787828"/>
    <w:rPr>
      <w:rFonts w:ascii="Symbol" w:hAnsi="Symbol"/>
    </w:rPr>
  </w:style>
  <w:style w:type="character" w:customStyle="1" w:styleId="WW8Num14z0">
    <w:name w:val="WW8Num14z0"/>
    <w:uiPriority w:val="99"/>
    <w:rsid w:val="00787828"/>
    <w:rPr>
      <w:rFonts w:ascii="Symbol" w:hAnsi="Symbol"/>
    </w:rPr>
  </w:style>
  <w:style w:type="character" w:customStyle="1" w:styleId="WW8Num16z0">
    <w:name w:val="WW8Num16z0"/>
    <w:uiPriority w:val="99"/>
    <w:rsid w:val="00787828"/>
    <w:rPr>
      <w:rFonts w:ascii="Symbol" w:hAnsi="Symbol"/>
    </w:rPr>
  </w:style>
  <w:style w:type="character" w:customStyle="1" w:styleId="WW8Num17z0">
    <w:name w:val="WW8Num17z0"/>
    <w:uiPriority w:val="99"/>
    <w:rsid w:val="00787828"/>
    <w:rPr>
      <w:rFonts w:ascii="Symbol" w:hAnsi="Symbol"/>
    </w:rPr>
  </w:style>
  <w:style w:type="character" w:customStyle="1" w:styleId="WW8Num18z0">
    <w:name w:val="WW8Num18z0"/>
    <w:uiPriority w:val="99"/>
    <w:rsid w:val="00787828"/>
    <w:rPr>
      <w:rFonts w:ascii="Symbol" w:hAnsi="Symbol"/>
    </w:rPr>
  </w:style>
  <w:style w:type="character" w:customStyle="1" w:styleId="WW8Num19z0">
    <w:name w:val="WW8Num19z0"/>
    <w:uiPriority w:val="99"/>
    <w:rsid w:val="00787828"/>
    <w:rPr>
      <w:rFonts w:ascii="Symbol" w:hAnsi="Symbol"/>
    </w:rPr>
  </w:style>
  <w:style w:type="character" w:customStyle="1" w:styleId="WW8Num20z0">
    <w:name w:val="WW8Num20z0"/>
    <w:uiPriority w:val="99"/>
    <w:rsid w:val="00787828"/>
    <w:rPr>
      <w:rFonts w:ascii="Symbol" w:hAnsi="Symbol"/>
    </w:rPr>
  </w:style>
  <w:style w:type="character" w:customStyle="1" w:styleId="WW8Num22z0">
    <w:name w:val="WW8Num22z0"/>
    <w:uiPriority w:val="99"/>
    <w:rsid w:val="00787828"/>
    <w:rPr>
      <w:rFonts w:ascii="Symbol" w:hAnsi="Symbol"/>
    </w:rPr>
  </w:style>
  <w:style w:type="character" w:customStyle="1" w:styleId="WW8Num25z0">
    <w:name w:val="WW8Num25z0"/>
    <w:uiPriority w:val="99"/>
    <w:rsid w:val="00787828"/>
    <w:rPr>
      <w:rFonts w:ascii="Symbol" w:hAnsi="Symbol"/>
    </w:rPr>
  </w:style>
  <w:style w:type="character" w:customStyle="1" w:styleId="WW8Num25z1">
    <w:name w:val="WW8Num25z1"/>
    <w:uiPriority w:val="99"/>
    <w:rsid w:val="00787828"/>
    <w:rPr>
      <w:rFonts w:ascii="Courier New" w:hAnsi="Courier New"/>
    </w:rPr>
  </w:style>
  <w:style w:type="character" w:customStyle="1" w:styleId="WW8Num25z2">
    <w:name w:val="WW8Num25z2"/>
    <w:uiPriority w:val="99"/>
    <w:rsid w:val="00787828"/>
    <w:rPr>
      <w:rFonts w:ascii="Wingdings" w:hAnsi="Wingdings"/>
    </w:rPr>
  </w:style>
  <w:style w:type="character" w:customStyle="1" w:styleId="WW8Num25z3">
    <w:name w:val="WW8Num25z3"/>
    <w:uiPriority w:val="99"/>
    <w:rsid w:val="00787828"/>
    <w:rPr>
      <w:rFonts w:ascii="Symbol" w:hAnsi="Symbol"/>
    </w:rPr>
  </w:style>
  <w:style w:type="character" w:customStyle="1" w:styleId="WW8Num26z0">
    <w:name w:val="WW8Num26z0"/>
    <w:uiPriority w:val="99"/>
    <w:rsid w:val="00787828"/>
    <w:rPr>
      <w:rFonts w:ascii="Symbol" w:hAnsi="Symbol"/>
    </w:rPr>
  </w:style>
  <w:style w:type="character" w:customStyle="1" w:styleId="WW8Num26z1">
    <w:name w:val="WW8Num26z1"/>
    <w:uiPriority w:val="99"/>
    <w:rsid w:val="00787828"/>
    <w:rPr>
      <w:rFonts w:ascii="Courier New" w:hAnsi="Courier New"/>
    </w:rPr>
  </w:style>
  <w:style w:type="character" w:customStyle="1" w:styleId="WW8Num26z2">
    <w:name w:val="WW8Num26z2"/>
    <w:uiPriority w:val="99"/>
    <w:rsid w:val="00787828"/>
    <w:rPr>
      <w:rFonts w:ascii="Wingdings" w:hAnsi="Wingdings"/>
    </w:rPr>
  </w:style>
  <w:style w:type="character" w:customStyle="1" w:styleId="WW8Num26z3">
    <w:name w:val="WW8Num26z3"/>
    <w:uiPriority w:val="99"/>
    <w:rsid w:val="00787828"/>
    <w:rPr>
      <w:rFonts w:ascii="Symbol" w:hAnsi="Symbol"/>
    </w:rPr>
  </w:style>
  <w:style w:type="character" w:customStyle="1" w:styleId="WW8Num28z0">
    <w:name w:val="WW8Num28z0"/>
    <w:uiPriority w:val="99"/>
    <w:rsid w:val="00787828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787828"/>
  </w:style>
  <w:style w:type="character" w:styleId="PageNumber">
    <w:name w:val="page number"/>
    <w:basedOn w:val="Carpredefinitoparagrafo1"/>
    <w:uiPriority w:val="99"/>
    <w:rsid w:val="00787828"/>
    <w:rPr>
      <w:rFonts w:cs="Times New Roman"/>
    </w:rPr>
  </w:style>
  <w:style w:type="character" w:customStyle="1" w:styleId="Rimandocommento1">
    <w:name w:val="Rimando commento1"/>
    <w:uiPriority w:val="99"/>
    <w:rsid w:val="00787828"/>
    <w:rPr>
      <w:sz w:val="16"/>
    </w:rPr>
  </w:style>
  <w:style w:type="paragraph" w:customStyle="1" w:styleId="Intestazione1">
    <w:name w:val="Intestazione1"/>
    <w:basedOn w:val="Normal"/>
    <w:next w:val="BodyText"/>
    <w:uiPriority w:val="99"/>
    <w:rsid w:val="0078782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7828"/>
    <w:pPr>
      <w:widowControl w:val="0"/>
      <w:ind w:right="849"/>
      <w:jc w:val="both"/>
    </w:pPr>
    <w:rPr>
      <w:rFonts w:ascii="Arial" w:hAnsi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0B89"/>
    <w:rPr>
      <w:sz w:val="20"/>
      <w:szCs w:val="20"/>
      <w:lang w:eastAsia="ar-SA"/>
    </w:rPr>
  </w:style>
  <w:style w:type="paragraph" w:styleId="List">
    <w:name w:val="List"/>
    <w:basedOn w:val="BodyText"/>
    <w:uiPriority w:val="99"/>
    <w:rsid w:val="00787828"/>
    <w:rPr>
      <w:rFonts w:cs="Tahoma"/>
    </w:rPr>
  </w:style>
  <w:style w:type="paragraph" w:customStyle="1" w:styleId="Didascalia1">
    <w:name w:val="Didascalia1"/>
    <w:basedOn w:val="Normal"/>
    <w:uiPriority w:val="99"/>
    <w:rsid w:val="007878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787828"/>
    <w:pPr>
      <w:suppressLineNumbers/>
    </w:pPr>
    <w:rPr>
      <w:rFonts w:cs="Tahoma"/>
    </w:rPr>
  </w:style>
  <w:style w:type="paragraph" w:customStyle="1" w:styleId="Testonormale1">
    <w:name w:val="Testo normale1"/>
    <w:basedOn w:val="Normal"/>
    <w:uiPriority w:val="99"/>
    <w:rsid w:val="00787828"/>
    <w:pPr>
      <w:jc w:val="both"/>
    </w:pPr>
    <w:rPr>
      <w:rFonts w:ascii="Courier New" w:hAnsi="Courier New"/>
    </w:rPr>
  </w:style>
  <w:style w:type="paragraph" w:customStyle="1" w:styleId="Corpodeltesto31">
    <w:name w:val="Corpo del testo 31"/>
    <w:basedOn w:val="Normal"/>
    <w:uiPriority w:val="99"/>
    <w:rsid w:val="00787828"/>
    <w:pPr>
      <w:widowControl w:val="0"/>
      <w:jc w:val="both"/>
    </w:pPr>
    <w:rPr>
      <w:rFonts w:ascii="Arial" w:hAnsi="Arial"/>
      <w:color w:val="000000"/>
      <w:sz w:val="22"/>
    </w:rPr>
  </w:style>
  <w:style w:type="paragraph" w:styleId="BodyTextIndent">
    <w:name w:val="Body Text Indent"/>
    <w:basedOn w:val="Normal"/>
    <w:link w:val="BodyTextIndentChar"/>
    <w:uiPriority w:val="99"/>
    <w:rsid w:val="00787828"/>
    <w:pPr>
      <w:widowControl w:val="0"/>
      <w:tabs>
        <w:tab w:val="left" w:pos="24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20"/>
      </w:tabs>
      <w:ind w:left="41"/>
      <w:jc w:val="both"/>
    </w:pPr>
    <w:rPr>
      <w:rFonts w:ascii="Univers (W1)" w:hAnsi="Univers (W1)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0B89"/>
    <w:rPr>
      <w:sz w:val="20"/>
      <w:szCs w:val="20"/>
      <w:lang w:eastAsia="ar-SA"/>
    </w:rPr>
  </w:style>
  <w:style w:type="paragraph" w:customStyle="1" w:styleId="Corpodeltesto21">
    <w:name w:val="Corpo del testo 21"/>
    <w:basedOn w:val="Normal"/>
    <w:uiPriority w:val="99"/>
    <w:rsid w:val="00787828"/>
    <w:pPr>
      <w:ind w:right="84"/>
      <w:jc w:val="both"/>
    </w:pPr>
    <w:rPr>
      <w:rFonts w:ascii="Tahoma" w:hAnsi="Tahoma"/>
    </w:rPr>
  </w:style>
  <w:style w:type="paragraph" w:customStyle="1" w:styleId="Testodelblocco1">
    <w:name w:val="Testo del blocco1"/>
    <w:basedOn w:val="Normal"/>
    <w:uiPriority w:val="99"/>
    <w:rsid w:val="00787828"/>
    <w:pPr>
      <w:widowControl w:val="0"/>
      <w:tabs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993" w:right="236" w:hanging="567"/>
      <w:jc w:val="both"/>
    </w:pPr>
    <w:rPr>
      <w:rFonts w:ascii="Tahoma" w:hAnsi="Tahoma"/>
    </w:rPr>
  </w:style>
  <w:style w:type="paragraph" w:customStyle="1" w:styleId="Rientrocorpodeltesto21">
    <w:name w:val="Rientro corpo del testo 21"/>
    <w:basedOn w:val="Normal"/>
    <w:uiPriority w:val="99"/>
    <w:rsid w:val="00787828"/>
    <w:pPr>
      <w:ind w:left="993" w:hanging="567"/>
      <w:jc w:val="both"/>
    </w:pPr>
    <w:rPr>
      <w:rFonts w:ascii="Tahoma" w:hAnsi="Tahoma"/>
    </w:rPr>
  </w:style>
  <w:style w:type="paragraph" w:customStyle="1" w:styleId="BodyText21">
    <w:name w:val="Body Text 21"/>
    <w:basedOn w:val="Normal"/>
    <w:uiPriority w:val="99"/>
    <w:rsid w:val="00787828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/>
      <w:sz w:val="22"/>
    </w:rPr>
  </w:style>
  <w:style w:type="paragraph" w:customStyle="1" w:styleId="Rientrocorpodeltesto31">
    <w:name w:val="Rientro corpo del testo 31"/>
    <w:basedOn w:val="Normal"/>
    <w:uiPriority w:val="99"/>
    <w:rsid w:val="00787828"/>
    <w:pPr>
      <w:tabs>
        <w:tab w:val="left" w:pos="1134"/>
        <w:tab w:val="left" w:pos="1800"/>
        <w:tab w:val="left" w:pos="2400"/>
        <w:tab w:val="left" w:pos="2640"/>
      </w:tabs>
      <w:ind w:left="1134"/>
      <w:jc w:val="both"/>
    </w:pPr>
    <w:rPr>
      <w:rFonts w:ascii="Univers (W1)" w:hAnsi="Univers (W1)"/>
      <w:sz w:val="22"/>
    </w:rPr>
  </w:style>
  <w:style w:type="paragraph" w:styleId="Header">
    <w:name w:val="header"/>
    <w:basedOn w:val="Normal"/>
    <w:link w:val="HeaderChar"/>
    <w:uiPriority w:val="99"/>
    <w:rsid w:val="0078782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B89"/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78782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B89"/>
    <w:rPr>
      <w:sz w:val="20"/>
      <w:szCs w:val="20"/>
      <w:lang w:eastAsia="ar-SA"/>
    </w:rPr>
  </w:style>
  <w:style w:type="paragraph" w:customStyle="1" w:styleId="DWStyle">
    <w:name w:val="DW Style"/>
    <w:uiPriority w:val="99"/>
    <w:rsid w:val="00787828"/>
    <w:pPr>
      <w:suppressAutoHyphens/>
      <w:spacing w:line="240" w:lineRule="atLeast"/>
    </w:pPr>
    <w:rPr>
      <w:rFonts w:ascii="Courier" w:hAnsi="Courier"/>
      <w:color w:val="000000"/>
      <w:sz w:val="20"/>
      <w:szCs w:val="20"/>
      <w:lang w:val="en-GB" w:eastAsia="ar-SA"/>
    </w:rPr>
  </w:style>
  <w:style w:type="paragraph" w:customStyle="1" w:styleId="Contenutotabella">
    <w:name w:val="Contenuto tabella"/>
    <w:basedOn w:val="Normal"/>
    <w:uiPriority w:val="99"/>
    <w:rsid w:val="00787828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787828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524A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783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83F"/>
    <w:rPr>
      <w:rFonts w:ascii="Segoe UI" w:hAnsi="Segoe UI"/>
      <w:sz w:val="18"/>
      <w:lang w:eastAsia="ar-SA" w:bidi="ar-SA"/>
    </w:rPr>
  </w:style>
  <w:style w:type="paragraph" w:customStyle="1" w:styleId="PuntatiLinee">
    <w:name w:val="PuntatiLinee"/>
    <w:basedOn w:val="Normal"/>
    <w:uiPriority w:val="99"/>
    <w:rsid w:val="00F875A1"/>
    <w:pPr>
      <w:numPr>
        <w:numId w:val="4"/>
      </w:numPr>
      <w:suppressAutoHyphens w:val="0"/>
      <w:jc w:val="both"/>
    </w:pPr>
    <w:rPr>
      <w:rFonts w:ascii="Verdana" w:hAnsi="Verdana"/>
      <w:i/>
      <w:sz w:val="18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F875A1"/>
    <w:pPr>
      <w:spacing w:after="120" w:line="300" w:lineRule="auto"/>
      <w:jc w:val="both"/>
    </w:pPr>
    <w:rPr>
      <w:rFonts w:ascii="Arial" w:hAnsi="Arial" w:cs="Arial"/>
      <w:bCs/>
      <w:lang w:eastAsia="it-IT"/>
    </w:rPr>
  </w:style>
  <w:style w:type="paragraph" w:customStyle="1" w:styleId="titolo4">
    <w:name w:val="titolo4"/>
    <w:basedOn w:val="Heading2"/>
    <w:uiPriority w:val="99"/>
    <w:rsid w:val="0001096F"/>
    <w:pPr>
      <w:keepNext w:val="0"/>
      <w:widowControl w:val="0"/>
      <w:numPr>
        <w:ilvl w:val="0"/>
        <w:numId w:val="0"/>
      </w:numPr>
      <w:suppressAutoHyphens w:val="0"/>
    </w:pPr>
    <w:rPr>
      <w:rFonts w:cs="Arial"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708</Words>
  <Characters>4039</Characters>
  <Application>Microsoft Office Outlook</Application>
  <DocSecurity>0</DocSecurity>
  <Lines>0</Lines>
  <Paragraphs>0</Paragraphs>
  <ScaleCrop>false</ScaleCrop>
  <Company>Gruppo GPA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</dc:title>
  <dc:subject/>
  <dc:creator>max_bisaro_cons</dc:creator>
  <cp:keywords/>
  <dc:description/>
  <cp:lastModifiedBy>Administrator</cp:lastModifiedBy>
  <cp:revision>2</cp:revision>
  <cp:lastPrinted>2017-09-08T16:12:00Z</cp:lastPrinted>
  <dcterms:created xsi:type="dcterms:W3CDTF">2018-05-02T06:43:00Z</dcterms:created>
  <dcterms:modified xsi:type="dcterms:W3CDTF">2018-05-02T06:43:00Z</dcterms:modified>
</cp:coreProperties>
</file>